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C8D8" w14:textId="77777777" w:rsidR="0042190A" w:rsidRPr="00DA27B8" w:rsidRDefault="00562AC8" w:rsidP="002F7A73">
      <w:pPr>
        <w:spacing w:line="0" w:lineRule="atLeast"/>
        <w:jc w:val="right"/>
        <w:rPr>
          <w:rFonts w:ascii="BIZ UD明朝 Medium" w:eastAsia="BIZ UD明朝 Medium" w:hAnsi="BIZ UD明朝 Medium"/>
          <w:sz w:val="24"/>
        </w:rPr>
      </w:pPr>
      <w:r>
        <w:rPr>
          <w:rFonts w:hAnsi="Arial" w:hint="eastAsia"/>
        </w:rPr>
        <w:t xml:space="preserve">　                                       </w:t>
      </w:r>
      <w:r w:rsidRPr="00DA27B8">
        <w:rPr>
          <w:rFonts w:ascii="BIZ UD明朝 Medium" w:eastAsia="BIZ UD明朝 Medium" w:hAnsi="BIZ UD明朝 Medium" w:hint="eastAsia"/>
        </w:rPr>
        <w:t xml:space="preserve"> </w:t>
      </w:r>
      <w:r w:rsidR="00BE1108" w:rsidRPr="00DA27B8">
        <w:rPr>
          <w:rFonts w:ascii="BIZ UD明朝 Medium" w:eastAsia="BIZ UD明朝 Medium" w:hAnsi="BIZ UD明朝 Medium" w:hint="eastAsia"/>
          <w:sz w:val="24"/>
        </w:rPr>
        <w:t>令和</w:t>
      </w:r>
      <w:r w:rsidR="00BB52B1" w:rsidRPr="00DA27B8">
        <w:rPr>
          <w:rFonts w:ascii="BIZ UD明朝 Medium" w:eastAsia="BIZ UD明朝 Medium" w:hAnsi="BIZ UD明朝 Medium" w:hint="eastAsia"/>
          <w:sz w:val="24"/>
        </w:rPr>
        <w:t xml:space="preserve">　</w:t>
      </w:r>
      <w:r w:rsidR="00CF3F4A" w:rsidRPr="00DA27B8">
        <w:rPr>
          <w:rFonts w:ascii="BIZ UD明朝 Medium" w:eastAsia="BIZ UD明朝 Medium" w:hAnsi="BIZ UD明朝 Medium" w:hint="eastAsia"/>
          <w:sz w:val="24"/>
        </w:rPr>
        <w:t xml:space="preserve">　</w:t>
      </w:r>
      <w:r w:rsidR="00EF6E77" w:rsidRPr="00DA27B8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5A7B0A8" w14:textId="77777777" w:rsidR="00B32063" w:rsidRPr="00DA27B8" w:rsidRDefault="00B32063" w:rsidP="002F7A73">
      <w:pPr>
        <w:spacing w:line="0" w:lineRule="atLeast"/>
        <w:jc w:val="right"/>
        <w:rPr>
          <w:rFonts w:ascii="BIZ UD明朝 Medium" w:eastAsia="BIZ UD明朝 Medium" w:hAnsi="BIZ UD明朝 Medium"/>
        </w:rPr>
      </w:pPr>
    </w:p>
    <w:p w14:paraId="2D30DAA0" w14:textId="77777777" w:rsidR="0042190A" w:rsidRPr="00DA27B8" w:rsidRDefault="0042190A" w:rsidP="002F7A73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DA27B8">
        <w:rPr>
          <w:rFonts w:ascii="BIZ UD明朝 Medium" w:eastAsia="BIZ UD明朝 Medium" w:hAnsi="BIZ UD明朝 Medium" w:hint="eastAsia"/>
          <w:sz w:val="24"/>
          <w:szCs w:val="24"/>
        </w:rPr>
        <w:t xml:space="preserve">普代村長　</w:t>
      </w:r>
      <w:r w:rsidR="00EF6E77" w:rsidRPr="00DA27B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A27B8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463FEB70" w14:textId="37E64ABC" w:rsidR="003163A8" w:rsidRPr="00DA27B8" w:rsidRDefault="00525C23" w:rsidP="00DA27B8">
      <w:pPr>
        <w:spacing w:line="240" w:lineRule="auto"/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DA27B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DA27B8">
        <w:rPr>
          <w:rFonts w:ascii="BIZ UD明朝 Medium" w:eastAsia="BIZ UD明朝 Medium" w:hAnsi="BIZ UD明朝 Medium"/>
          <w:sz w:val="24"/>
          <w:szCs w:val="24"/>
        </w:rPr>
        <w:t>FAX</w:t>
      </w:r>
      <w:r w:rsidRPr="00DA27B8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Pr="00DA27B8">
        <w:rPr>
          <w:rFonts w:ascii="BIZ UD明朝 Medium" w:eastAsia="BIZ UD明朝 Medium" w:hAnsi="BIZ UD明朝 Medium"/>
          <w:sz w:val="24"/>
          <w:szCs w:val="24"/>
        </w:rPr>
        <w:t>0194-35-3017</w:t>
      </w:r>
      <w:r w:rsidRPr="00DA27B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</w:rPr>
        <w:t xml:space="preserve">　（</w:t>
      </w:r>
      <w:r w:rsidR="002841A0">
        <w:rPr>
          <w:rFonts w:ascii="BIZ UD明朝 Medium" w:eastAsia="BIZ UD明朝 Medium" w:hAnsi="BIZ UD明朝 Medium" w:hint="eastAsia"/>
          <w:sz w:val="24"/>
          <w:szCs w:val="24"/>
        </w:rPr>
        <w:t>寄附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</w:rPr>
        <w:t>申込者）</w:t>
      </w:r>
    </w:p>
    <w:p w14:paraId="1D381430" w14:textId="77777777" w:rsidR="0042190A" w:rsidRPr="00DA27B8" w:rsidRDefault="000121DD" w:rsidP="00565D58">
      <w:pPr>
        <w:spacing w:line="360" w:lineRule="auto"/>
        <w:ind w:left="952" w:right="2640" w:firstLineChars="850" w:firstLine="2040"/>
        <w:rPr>
          <w:rFonts w:ascii="BIZ UD明朝 Medium" w:eastAsia="BIZ UD明朝 Medium" w:hAnsi="BIZ UD明朝 Medium"/>
          <w:sz w:val="24"/>
          <w:szCs w:val="24"/>
        </w:rPr>
      </w:pPr>
      <w:r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>〒</w:t>
      </w:r>
      <w:r w:rsidR="0042190A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B4D9D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14:paraId="0B6B2984" w14:textId="77777777" w:rsidR="00BB52B1" w:rsidRPr="00565D58" w:rsidRDefault="00565D58" w:rsidP="00565D58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>住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　　　　　　　　　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292469A6" w14:textId="77777777" w:rsidR="0042190A" w:rsidRPr="00DA27B8" w:rsidRDefault="0042190A" w:rsidP="00565D58">
      <w:pPr>
        <w:spacing w:line="360" w:lineRule="auto"/>
        <w:ind w:right="21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　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>名</w:t>
      </w:r>
      <w:r w:rsidR="00BB4D9D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DA27B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B4D9D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1E6ADF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A27B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565D5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DA27B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>連絡先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B4D9D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3163A8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F83106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32063" w:rsidRPr="00DA27B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74F5BDB9" w14:textId="77777777" w:rsidR="0042190A" w:rsidRPr="00DA27B8" w:rsidRDefault="0042190A" w:rsidP="000A2353">
      <w:pPr>
        <w:spacing w:line="240" w:lineRule="atLeast"/>
        <w:jc w:val="right"/>
        <w:rPr>
          <w:rFonts w:ascii="BIZ UD明朝 Medium" w:eastAsia="BIZ UD明朝 Medium" w:hAnsi="BIZ UD明朝 Medium"/>
          <w:sz w:val="16"/>
          <w:u w:val="single"/>
        </w:rPr>
      </w:pPr>
    </w:p>
    <w:p w14:paraId="127C59CC" w14:textId="6936B4A7" w:rsidR="0042190A" w:rsidRPr="00B32063" w:rsidRDefault="002841A0" w:rsidP="002F7A73">
      <w:pPr>
        <w:wordWrap/>
        <w:spacing w:line="0" w:lineRule="atLeast"/>
        <w:jc w:val="center"/>
        <w:rPr>
          <w:rFonts w:ascii="BIZ UDゴシック" w:eastAsia="BIZ UDゴシック" w:hAnsi="BIZ UDゴシック"/>
          <w:b/>
          <w:spacing w:val="2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pacing w:val="262"/>
          <w:kern w:val="0"/>
          <w:sz w:val="32"/>
          <w:szCs w:val="28"/>
        </w:rPr>
        <w:t>寄附</w:t>
      </w:r>
      <w:r w:rsidR="0042190A" w:rsidRPr="00B32063">
        <w:rPr>
          <w:rFonts w:ascii="BIZ UDゴシック" w:eastAsia="BIZ UDゴシック" w:hAnsi="BIZ UDゴシック" w:hint="eastAsia"/>
          <w:b/>
          <w:spacing w:val="262"/>
          <w:kern w:val="0"/>
          <w:sz w:val="32"/>
          <w:szCs w:val="28"/>
        </w:rPr>
        <w:t>申込</w:t>
      </w:r>
      <w:r w:rsidR="0042190A" w:rsidRPr="00B32063">
        <w:rPr>
          <w:rFonts w:ascii="BIZ UDゴシック" w:eastAsia="BIZ UDゴシック" w:hAnsi="BIZ UDゴシック" w:hint="eastAsia"/>
          <w:b/>
          <w:spacing w:val="2"/>
          <w:kern w:val="0"/>
          <w:sz w:val="32"/>
          <w:szCs w:val="28"/>
        </w:rPr>
        <w:t>書</w:t>
      </w:r>
    </w:p>
    <w:p w14:paraId="478D96B0" w14:textId="77777777" w:rsidR="00484937" w:rsidRDefault="00484937" w:rsidP="002F7A73">
      <w:pPr>
        <w:pStyle w:val="2"/>
        <w:wordWrap/>
        <w:spacing w:line="0" w:lineRule="atLeast"/>
        <w:rPr>
          <w:rFonts w:hAnsi="Arial"/>
        </w:rPr>
      </w:pPr>
    </w:p>
    <w:p w14:paraId="1DDAC4E4" w14:textId="52DC75EA" w:rsidR="0042190A" w:rsidRPr="00DA27B8" w:rsidRDefault="0042190A" w:rsidP="002F7A73">
      <w:pPr>
        <w:pStyle w:val="2"/>
        <w:wordWrap/>
        <w:spacing w:line="0" w:lineRule="atLeast"/>
        <w:rPr>
          <w:rFonts w:ascii="BIZ UD明朝 Medium" w:eastAsia="BIZ UD明朝 Medium" w:hAnsi="BIZ UD明朝 Medium"/>
        </w:rPr>
      </w:pPr>
      <w:r w:rsidRPr="00DA27B8">
        <w:rPr>
          <w:rFonts w:ascii="BIZ UD明朝 Medium" w:eastAsia="BIZ UD明朝 Medium" w:hAnsi="BIZ UD明朝 Medium" w:hint="eastAsia"/>
          <w:sz w:val="22"/>
        </w:rPr>
        <w:t>ふるさと普代村を応援するため</w:t>
      </w:r>
      <w:r w:rsidR="00CB5561">
        <w:rPr>
          <w:rFonts w:ascii="BIZ UD明朝 Medium" w:eastAsia="BIZ UD明朝 Medium" w:hAnsi="BIZ UD明朝 Medium" w:hint="eastAsia"/>
          <w:sz w:val="22"/>
        </w:rPr>
        <w:t>、</w:t>
      </w:r>
      <w:r w:rsidRPr="00DA27B8">
        <w:rPr>
          <w:rFonts w:ascii="BIZ UD明朝 Medium" w:eastAsia="BIZ UD明朝 Medium" w:hAnsi="BIZ UD明朝 Medium" w:hint="eastAsia"/>
          <w:sz w:val="22"/>
        </w:rPr>
        <w:t>次の金員を</w:t>
      </w:r>
      <w:r w:rsidR="002841A0">
        <w:rPr>
          <w:rFonts w:ascii="BIZ UD明朝 Medium" w:eastAsia="BIZ UD明朝 Medium" w:hAnsi="BIZ UD明朝 Medium" w:hint="eastAsia"/>
          <w:sz w:val="22"/>
        </w:rPr>
        <w:t>寄附</w:t>
      </w:r>
      <w:r w:rsidRPr="00DA27B8">
        <w:rPr>
          <w:rFonts w:ascii="BIZ UD明朝 Medium" w:eastAsia="BIZ UD明朝 Medium" w:hAnsi="BIZ UD明朝 Medium" w:hint="eastAsia"/>
          <w:sz w:val="22"/>
        </w:rPr>
        <w:t>したいので、下記のとおり申し込みます。</w:t>
      </w:r>
    </w:p>
    <w:p w14:paraId="6CC02855" w14:textId="77777777" w:rsidR="000121DD" w:rsidRPr="000121DD" w:rsidRDefault="000121DD" w:rsidP="002F7A73">
      <w:pPr>
        <w:pStyle w:val="2"/>
        <w:wordWrap/>
        <w:spacing w:line="0" w:lineRule="atLeast"/>
        <w:ind w:left="0" w:firstLine="0"/>
        <w:rPr>
          <w:rFonts w:hAnsi="Arial"/>
          <w:sz w:val="16"/>
          <w:szCs w:val="16"/>
        </w:rPr>
      </w:pPr>
    </w:p>
    <w:p w14:paraId="22D825FD" w14:textId="77777777" w:rsidR="00C023CB" w:rsidRPr="00DA27B8" w:rsidRDefault="0042190A" w:rsidP="00DA27B8">
      <w:pPr>
        <w:pStyle w:val="a9"/>
        <w:wordWrap/>
        <w:spacing w:line="360" w:lineRule="auto"/>
        <w:rPr>
          <w:rFonts w:ascii="BIZ UDゴシック" w:eastAsia="BIZ UDゴシック" w:hAnsi="BIZ UDゴシック"/>
          <w:sz w:val="28"/>
          <w:szCs w:val="28"/>
        </w:rPr>
      </w:pPr>
      <w:r w:rsidRPr="00DA27B8">
        <w:rPr>
          <w:rFonts w:ascii="BIZ UDゴシック" w:eastAsia="BIZ UDゴシック" w:hAnsi="BIZ UDゴシック" w:hint="eastAsia"/>
          <w:sz w:val="28"/>
          <w:szCs w:val="28"/>
        </w:rPr>
        <w:t>記</w:t>
      </w:r>
    </w:p>
    <w:p w14:paraId="59361DF8" w14:textId="77777777" w:rsidR="00484937" w:rsidRPr="00DA27B8" w:rsidRDefault="0042190A" w:rsidP="00DA27B8">
      <w:pPr>
        <w:wordWrap/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A27B8">
        <w:rPr>
          <w:rFonts w:ascii="BIZ UDゴシック" w:eastAsia="BIZ UDゴシック" w:hAnsi="BIZ UDゴシック" w:hint="eastAsia"/>
          <w:sz w:val="28"/>
          <w:szCs w:val="28"/>
          <w:u w:val="single"/>
        </w:rPr>
        <w:t>金</w:t>
      </w:r>
      <w:r w:rsidRPr="00DA27B8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　　　　　　　　　　</w:t>
      </w:r>
      <w:r w:rsidR="00EF6E77" w:rsidRPr="00DA27B8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　　　　　</w:t>
      </w:r>
      <w:r w:rsidRPr="00DA27B8">
        <w:rPr>
          <w:rFonts w:ascii="BIZ UDゴシック" w:eastAsia="BIZ UDゴシック" w:hAnsi="BIZ UDゴシック" w:hint="eastAsia"/>
          <w:sz w:val="28"/>
          <w:szCs w:val="28"/>
          <w:u w:val="single"/>
        </w:rPr>
        <w:t>円也</w:t>
      </w:r>
    </w:p>
    <w:p w14:paraId="0C28A2BE" w14:textId="77777777" w:rsidR="000121DD" w:rsidRPr="00484937" w:rsidRDefault="000121DD" w:rsidP="002F7A73">
      <w:pPr>
        <w:wordWrap/>
        <w:spacing w:line="0" w:lineRule="atLeast"/>
        <w:rPr>
          <w:rFonts w:asciiTheme="majorEastAsia" w:eastAsiaTheme="majorEastAsia" w:hAnsiTheme="majorEastAsia"/>
          <w:b/>
          <w:sz w:val="16"/>
          <w:szCs w:val="16"/>
        </w:rPr>
      </w:pPr>
    </w:p>
    <w:p w14:paraId="0DF7F8DE" w14:textId="77777777" w:rsidR="0042190A" w:rsidRPr="00DA27B8" w:rsidRDefault="0042190A" w:rsidP="002F7A73">
      <w:pPr>
        <w:wordWrap/>
        <w:spacing w:line="0" w:lineRule="atLeast"/>
        <w:rPr>
          <w:rFonts w:ascii="BIZ UDゴシック" w:eastAsia="BIZ UDゴシック" w:hAnsi="BIZ UDゴシック"/>
          <w:b/>
          <w:sz w:val="24"/>
          <w:szCs w:val="24"/>
        </w:rPr>
      </w:pP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>１　希望する払込方法についてお尋ねします。（いずれかに○印をお願いします。）</w:t>
      </w:r>
    </w:p>
    <w:p w14:paraId="7D1305B5" w14:textId="3C9369E8" w:rsidR="0042190A" w:rsidRPr="00DA27B8" w:rsidRDefault="00525C23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（１）郵便振替</w:t>
      </w:r>
    </w:p>
    <w:p w14:paraId="5DCEDF46" w14:textId="77777777" w:rsidR="00525C23" w:rsidRPr="00DA27B8" w:rsidRDefault="00525C23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（２）現金書留払い（郵便料本人負担）</w:t>
      </w:r>
    </w:p>
    <w:p w14:paraId="64585745" w14:textId="77777777" w:rsidR="00525C23" w:rsidRPr="00DA27B8" w:rsidRDefault="00525C23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（３）役場窓口払い</w:t>
      </w:r>
    </w:p>
    <w:p w14:paraId="2C18DFEA" w14:textId="77777777" w:rsidR="00062EE2" w:rsidRPr="00DA27B8" w:rsidRDefault="00525C23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（４）</w:t>
      </w:r>
      <w:r w:rsidR="00062EE2" w:rsidRPr="00DA27B8">
        <w:rPr>
          <w:rFonts w:ascii="BIZ UD明朝 Medium" w:eastAsia="BIZ UD明朝 Medium" w:hAnsi="BIZ UD明朝 Medium" w:hint="eastAsia"/>
          <w:sz w:val="22"/>
          <w:szCs w:val="22"/>
        </w:rPr>
        <w:t>普代村役場指定口座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への振込</w:t>
      </w:r>
      <w:r w:rsidR="002262A3" w:rsidRPr="00DA27B8">
        <w:rPr>
          <w:rFonts w:ascii="BIZ UD明朝 Medium" w:eastAsia="BIZ UD明朝 Medium" w:hAnsi="BIZ UD明朝 Medium" w:hint="eastAsia"/>
          <w:sz w:val="22"/>
          <w:szCs w:val="22"/>
        </w:rPr>
        <w:t>（振込手数料本人負担）</w:t>
      </w:r>
    </w:p>
    <w:p w14:paraId="5152D26C" w14:textId="77777777" w:rsidR="002262A3" w:rsidRPr="00DA27B8" w:rsidRDefault="002262A3" w:rsidP="00DA27B8">
      <w:pPr>
        <w:wordWrap/>
        <w:spacing w:line="360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【指定口座】</w:t>
      </w:r>
    </w:p>
    <w:p w14:paraId="715F5ED6" w14:textId="77777777" w:rsidR="002262A3" w:rsidRPr="00A333FD" w:rsidRDefault="002262A3" w:rsidP="00DA27B8">
      <w:pPr>
        <w:wordWrap/>
        <w:spacing w:line="360" w:lineRule="auto"/>
        <w:ind w:left="630"/>
        <w:rPr>
          <w:rFonts w:hAnsi="Arial"/>
          <w:sz w:val="20"/>
          <w:szCs w:val="20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岩手銀行野田支店</w:t>
      </w:r>
      <w:r w:rsidR="00525C23" w:rsidRPr="00DA27B8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普</w:t>
      </w:r>
      <w:r w:rsidR="00525C23" w:rsidRPr="00DA27B8">
        <w:rPr>
          <w:rFonts w:ascii="BIZ UD明朝 Medium" w:eastAsia="BIZ UD明朝 Medium" w:hAnsi="BIZ UD明朝 Medium" w:hint="eastAsia"/>
          <w:sz w:val="22"/>
          <w:szCs w:val="22"/>
        </w:rPr>
        <w:t xml:space="preserve">）　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口座番号：００３９０３８　口座名義人：普代村会計管理者</w:t>
      </w:r>
    </w:p>
    <w:p w14:paraId="72C61D44" w14:textId="77777777" w:rsidR="00BB52B1" w:rsidRDefault="00BB52B1" w:rsidP="002F7A73">
      <w:pPr>
        <w:pStyle w:val="21"/>
        <w:wordWrap/>
        <w:spacing w:line="0" w:lineRule="atLeast"/>
        <w:ind w:left="211" w:hangingChars="100" w:hanging="211"/>
        <w:rPr>
          <w:rFonts w:asciiTheme="majorEastAsia" w:eastAsiaTheme="majorEastAsia" w:hAnsiTheme="majorEastAsia"/>
          <w:b/>
        </w:rPr>
      </w:pPr>
    </w:p>
    <w:p w14:paraId="355DBEB4" w14:textId="1A458E68" w:rsidR="0042190A" w:rsidRPr="00DA27B8" w:rsidRDefault="0042190A" w:rsidP="002F7A73">
      <w:pPr>
        <w:pStyle w:val="21"/>
        <w:wordWrap/>
        <w:spacing w:line="0" w:lineRule="atLeast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 xml:space="preserve">２　</w:t>
      </w:r>
      <w:r w:rsidR="002841A0">
        <w:rPr>
          <w:rFonts w:ascii="BIZ UDゴシック" w:eastAsia="BIZ UDゴシック" w:hAnsi="BIZ UDゴシック" w:hint="eastAsia"/>
          <w:b/>
          <w:sz w:val="24"/>
          <w:szCs w:val="24"/>
        </w:rPr>
        <w:t>寄附</w:t>
      </w: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>金の活用を希望する取り組みについてお尋ねします。</w:t>
      </w:r>
      <w:r w:rsidR="00BD63D2" w:rsidRPr="00DA27B8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>いずれかに○印をお願いしま</w:t>
      </w:r>
      <w:r w:rsidR="00BD63D2" w:rsidRPr="00DA27B8">
        <w:rPr>
          <w:rFonts w:ascii="BIZ UDゴシック" w:eastAsia="BIZ UDゴシック" w:hAnsi="BIZ UDゴシック" w:hint="eastAsia"/>
          <w:b/>
          <w:sz w:val="24"/>
          <w:szCs w:val="24"/>
        </w:rPr>
        <w:t>す</w:t>
      </w: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>。）</w:t>
      </w:r>
    </w:p>
    <w:p w14:paraId="6869C2C0" w14:textId="7A2047CD" w:rsidR="0042190A" w:rsidRPr="00DA27B8" w:rsidRDefault="00BD63D2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学ぶ喜びを生み出すむらづくり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3C6124E7" w14:textId="1CD4FAF7" w:rsidR="0042190A" w:rsidRPr="00DA27B8" w:rsidRDefault="00BD63D2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魅力的な産業のあるむらづくり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75D193FF" w14:textId="70424A1F" w:rsidR="0042190A" w:rsidRPr="00DA27B8" w:rsidRDefault="00BD63D2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（３）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健やかで安心して暮らせるむらづくり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042794ED" w14:textId="36B0FB37" w:rsidR="00EF6E77" w:rsidRDefault="00BD63D2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（４）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自然と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共生するむらづくり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3EA233F0" w14:textId="177E2B71" w:rsidR="008D7B4E" w:rsidRDefault="008D7B4E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（５）安全・安心で快適なむらづくり事業</w:t>
      </w:r>
    </w:p>
    <w:p w14:paraId="34E4F54F" w14:textId="6695CAD2" w:rsidR="008D7B4E" w:rsidRPr="00DA27B8" w:rsidRDefault="008D7B4E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（６）みんなで明日を拓くむらづくり事業</w:t>
      </w:r>
    </w:p>
    <w:p w14:paraId="7D89022A" w14:textId="50C66035" w:rsidR="0042190A" w:rsidRPr="00DA27B8" w:rsidRDefault="00BD63D2" w:rsidP="00DA27B8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持続可能な基盤のあるむらづくり事業</w:t>
      </w:r>
    </w:p>
    <w:p w14:paraId="2ECF4F0F" w14:textId="238EC6D3" w:rsidR="00CB5561" w:rsidRDefault="00BD63D2" w:rsidP="008D7B4E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8D7B4E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EF6E77" w:rsidRPr="00DA27B8">
        <w:rPr>
          <w:rFonts w:ascii="BIZ UD明朝 Medium" w:eastAsia="BIZ UD明朝 Medium" w:hAnsi="BIZ UD明朝 Medium" w:hint="eastAsia"/>
          <w:sz w:val="22"/>
          <w:szCs w:val="22"/>
        </w:rPr>
        <w:t>その他（具体的に記入：　　　　　　　　　　　　　　　　　　　　　　　　　　　　　）</w:t>
      </w:r>
    </w:p>
    <w:p w14:paraId="44B40AFF" w14:textId="77777777" w:rsidR="008D7B4E" w:rsidRPr="008D7B4E" w:rsidRDefault="008D7B4E" w:rsidP="008D7B4E">
      <w:pPr>
        <w:wordWrap/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</w:p>
    <w:p w14:paraId="6218B2F7" w14:textId="77777777" w:rsidR="00565D58" w:rsidRPr="00CB5561" w:rsidRDefault="00CB5561" w:rsidP="00CB5561">
      <w:pPr>
        <w:pStyle w:val="ad"/>
        <w:numPr>
          <w:ilvl w:val="0"/>
          <w:numId w:val="2"/>
        </w:numPr>
        <w:wordWrap/>
        <w:spacing w:line="0" w:lineRule="atLeast"/>
        <w:ind w:leftChars="0"/>
        <w:rPr>
          <w:rFonts w:ascii="BIZ UDゴシック" w:eastAsia="BIZ UDゴシック" w:hAnsi="BIZ UDゴシック"/>
          <w:b/>
          <w:sz w:val="24"/>
          <w:szCs w:val="28"/>
        </w:rPr>
      </w:pPr>
      <w:r w:rsidRPr="002E07B5">
        <w:rPr>
          <w:rFonts w:ascii="BIZ UD明朝 Medium" w:eastAsia="BIZ UD明朝 Medium" w:hAnsi="BIZ UD明朝 Medium" w:hint="eastAsia"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CEE51" wp14:editId="37EF9B94">
                <wp:simplePos x="0" y="0"/>
                <wp:positionH relativeFrom="column">
                  <wp:posOffset>5981700</wp:posOffset>
                </wp:positionH>
                <wp:positionV relativeFrom="paragraph">
                  <wp:posOffset>11430</wp:posOffset>
                </wp:positionV>
                <wp:extent cx="485775" cy="190500"/>
                <wp:effectExtent l="0" t="19050" r="47625" b="38100"/>
                <wp:wrapSquare wrapText="bothSides"/>
                <wp:docPr id="1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BD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left:0;text-align:left;margin-left:471pt;margin-top:.9pt;width:38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" adj="17365" fillcolor="#5a5a5a [2109]" strokecolor="black [3213]" strokeweight="2pt">
                <w10:wrap type="square"/>
              </v:shape>
            </w:pict>
          </mc:Fallback>
        </mc:AlternateContent>
      </w:r>
      <w:r w:rsidR="00A603F3" w:rsidRPr="00CB5561">
        <w:rPr>
          <w:rFonts w:ascii="BIZ UD明朝 Medium" w:eastAsia="BIZ UD明朝 Medium" w:hAnsi="BIZ UD明朝 Medium" w:hint="eastAsia"/>
          <w:sz w:val="24"/>
          <w:szCs w:val="28"/>
        </w:rPr>
        <w:t>裏面</w:t>
      </w:r>
      <w:r w:rsidR="00370C31" w:rsidRPr="00CB5561">
        <w:rPr>
          <w:rFonts w:ascii="BIZ UD明朝 Medium" w:eastAsia="BIZ UD明朝 Medium" w:hAnsi="BIZ UD明朝 Medium" w:hint="eastAsia"/>
          <w:sz w:val="24"/>
          <w:szCs w:val="28"/>
        </w:rPr>
        <w:t>で</w:t>
      </w:r>
      <w:r w:rsidRPr="00CB5561">
        <w:rPr>
          <w:rFonts w:ascii="BIZ UDゴシック" w:eastAsia="BIZ UDゴシック" w:hAnsi="BIZ UDゴシック" w:hint="eastAsia"/>
          <w:b/>
          <w:sz w:val="24"/>
          <w:szCs w:val="28"/>
        </w:rPr>
        <w:t>「</w:t>
      </w:r>
      <w:r w:rsidR="00A603F3" w:rsidRPr="00CB5561">
        <w:rPr>
          <w:rFonts w:ascii="BIZ UDゴシック" w:eastAsia="BIZ UDゴシック" w:hAnsi="BIZ UDゴシック" w:hint="eastAsia"/>
          <w:b/>
          <w:sz w:val="24"/>
          <w:szCs w:val="28"/>
        </w:rPr>
        <w:t>希望する特典</w:t>
      </w:r>
      <w:r w:rsidRPr="00CB5561">
        <w:rPr>
          <w:rFonts w:ascii="BIZ UDゴシック" w:eastAsia="BIZ UDゴシック" w:hAnsi="BIZ UDゴシック" w:hint="eastAsia"/>
          <w:b/>
          <w:sz w:val="24"/>
          <w:szCs w:val="28"/>
        </w:rPr>
        <w:t>」</w:t>
      </w:r>
      <w:r w:rsidRPr="00CB5561">
        <w:rPr>
          <w:rFonts w:ascii="BIZ UD明朝 Medium" w:eastAsia="BIZ UD明朝 Medium" w:hAnsi="BIZ UD明朝 Medium" w:hint="eastAsia"/>
          <w:sz w:val="24"/>
          <w:szCs w:val="28"/>
        </w:rPr>
        <w:t>や</w:t>
      </w:r>
      <w:r w:rsidRPr="00CB5561">
        <w:rPr>
          <w:rFonts w:ascii="BIZ UDゴシック" w:eastAsia="BIZ UDゴシック" w:hAnsi="BIZ UDゴシック" w:hint="eastAsia"/>
          <w:b/>
          <w:sz w:val="24"/>
          <w:szCs w:val="28"/>
        </w:rPr>
        <w:t>「ワンストップ特例制度の利用」</w:t>
      </w:r>
      <w:r w:rsidR="00370C31" w:rsidRPr="00CB5561">
        <w:rPr>
          <w:rFonts w:ascii="BIZ UD明朝 Medium" w:eastAsia="BIZ UD明朝 Medium" w:hAnsi="BIZ UD明朝 Medium" w:hint="eastAsia"/>
          <w:sz w:val="24"/>
          <w:szCs w:val="28"/>
        </w:rPr>
        <w:t>など</w:t>
      </w:r>
      <w:r w:rsidR="00A603F3" w:rsidRPr="00CB5561">
        <w:rPr>
          <w:rFonts w:ascii="BIZ UD明朝 Medium" w:eastAsia="BIZ UD明朝 Medium" w:hAnsi="BIZ UD明朝 Medium" w:hint="eastAsia"/>
          <w:sz w:val="24"/>
          <w:szCs w:val="28"/>
        </w:rPr>
        <w:t>をご記載願います</w:t>
      </w:r>
      <w:r>
        <w:rPr>
          <w:rFonts w:ascii="BIZ UDゴシック" w:eastAsia="BIZ UDゴシック" w:hAnsi="BIZ UDゴシック" w:hint="eastAsia"/>
          <w:b/>
          <w:sz w:val="24"/>
          <w:szCs w:val="28"/>
        </w:rPr>
        <w:t xml:space="preserve"> </w:t>
      </w:r>
      <w:r w:rsidRPr="00CB5561">
        <w:rPr>
          <w:rFonts w:ascii="BIZ UDゴシック" w:eastAsia="BIZ UDゴシック" w:hAnsi="BIZ UDゴシック" w:hint="eastAsia"/>
          <w:b/>
          <w:sz w:val="24"/>
          <w:szCs w:val="28"/>
        </w:rPr>
        <w:t xml:space="preserve">　</w:t>
      </w:r>
    </w:p>
    <w:p w14:paraId="5CF020F1" w14:textId="77777777" w:rsidR="00BB52B1" w:rsidRPr="002E62DA" w:rsidRDefault="00BB52B1" w:rsidP="002F7A73">
      <w:pPr>
        <w:wordWrap/>
        <w:spacing w:line="0" w:lineRule="atLeast"/>
        <w:rPr>
          <w:rFonts w:hAnsi="Arial"/>
        </w:rPr>
      </w:pPr>
    </w:p>
    <w:p w14:paraId="032CB0B8" w14:textId="77777777" w:rsidR="000121DD" w:rsidRPr="00CE411F" w:rsidRDefault="000121DD" w:rsidP="002F7A73">
      <w:pPr>
        <w:wordWrap/>
        <w:spacing w:line="0" w:lineRule="atLeast"/>
        <w:rPr>
          <w:rFonts w:asciiTheme="majorEastAsia" w:eastAsiaTheme="majorEastAsia" w:hAnsiTheme="majorEastAsia"/>
          <w:b/>
          <w:sz w:val="8"/>
        </w:rPr>
      </w:pPr>
    </w:p>
    <w:p w14:paraId="64843D49" w14:textId="77777777" w:rsidR="00EF6E77" w:rsidRPr="00DA27B8" w:rsidRDefault="00565D58" w:rsidP="00565D58">
      <w:pPr>
        <w:wordWrap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３</w:t>
      </w:r>
      <w:r w:rsidR="00EF6E77" w:rsidRPr="00DA27B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希望する特典についてお選びください。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79"/>
        <w:gridCol w:w="1418"/>
        <w:gridCol w:w="850"/>
        <w:gridCol w:w="3548"/>
        <w:gridCol w:w="704"/>
        <w:gridCol w:w="1409"/>
      </w:tblGrid>
      <w:tr w:rsidR="00EF6E77" w:rsidRPr="002E62DA" w14:paraId="36266827" w14:textId="77777777" w:rsidTr="00484937">
        <w:trPr>
          <w:trHeight w:val="498"/>
        </w:trPr>
        <w:tc>
          <w:tcPr>
            <w:tcW w:w="12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300D70" w14:textId="77777777" w:rsidR="00EF6E77" w:rsidRPr="00565D58" w:rsidRDefault="0021136E" w:rsidP="00565D58">
            <w:pPr>
              <w:wordWrap/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E804C18" w14:textId="77777777" w:rsidR="00EF6E77" w:rsidRPr="00565D58" w:rsidRDefault="0021136E" w:rsidP="00565D58">
            <w:pPr>
              <w:wordWrap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F3F65B" w14:textId="77777777" w:rsidR="00EF6E77" w:rsidRPr="00565D58" w:rsidRDefault="0021136E" w:rsidP="00565D58">
            <w:pPr>
              <w:wordWrap/>
              <w:spacing w:line="276" w:lineRule="auto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品　名</w:t>
            </w:r>
          </w:p>
        </w:tc>
        <w:tc>
          <w:tcPr>
            <w:tcW w:w="3548" w:type="dxa"/>
            <w:tcBorders>
              <w:top w:val="single" w:sz="24" w:space="0" w:color="auto"/>
            </w:tcBorders>
            <w:vAlign w:val="center"/>
          </w:tcPr>
          <w:p w14:paraId="2C3EDF65" w14:textId="77777777" w:rsidR="00EF6E77" w:rsidRPr="00565D58" w:rsidRDefault="00EF6E77" w:rsidP="00565D58">
            <w:pPr>
              <w:wordWrap/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0CF38C" w14:textId="77777777" w:rsidR="00EF6E77" w:rsidRPr="00565D58" w:rsidRDefault="005E78BA" w:rsidP="00565D58">
            <w:pPr>
              <w:wordWrap/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14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2E7EAC6" w14:textId="77777777" w:rsidR="00EF6E77" w:rsidRPr="00565D58" w:rsidRDefault="00EF6E77" w:rsidP="00565D58">
            <w:pPr>
              <w:wordWrap/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333FD" w:rsidRPr="002E62DA" w14:paraId="780A8867" w14:textId="77777777" w:rsidTr="00DA27B8">
        <w:trPr>
          <w:trHeight w:val="1428"/>
        </w:trPr>
        <w:tc>
          <w:tcPr>
            <w:tcW w:w="127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766FD0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時間指定</w:t>
            </w:r>
          </w:p>
          <w:p w14:paraId="2CAC81FD" w14:textId="77777777" w:rsidR="00A333FD" w:rsidRPr="00DA27B8" w:rsidRDefault="00A333FD" w:rsidP="002F7A73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（クロネコヤマト）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71039176" w14:textId="77777777" w:rsidR="00A333FD" w:rsidRPr="00565D5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□指定なし</w:t>
            </w:r>
          </w:p>
          <w:p w14:paraId="30F051CE" w14:textId="77777777" w:rsidR="00A333FD" w:rsidRPr="00565D5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14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</w:t>
            </w:r>
          </w:p>
          <w:p w14:paraId="0E7F2215" w14:textId="77777777" w:rsidR="00A333FD" w:rsidRPr="00565D5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</w:t>
            </w:r>
          </w:p>
          <w:p w14:paraId="3E4B35BA" w14:textId="77777777" w:rsidR="00A333FD" w:rsidRPr="00565D5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20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</w:t>
            </w:r>
          </w:p>
          <w:p w14:paraId="6658FFF4" w14:textId="77777777" w:rsidR="00A333FD" w:rsidRPr="00565D5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19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</w:rPr>
              <w:t>21</w:t>
            </w: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時</w:t>
            </w:r>
          </w:p>
          <w:p w14:paraId="7F60163E" w14:textId="77777777" w:rsidR="00A333FD" w:rsidRPr="00DA27B8" w:rsidRDefault="00A333FD" w:rsidP="00565D58">
            <w:pPr>
              <w:wordWrap/>
              <w:spacing w:line="240" w:lineRule="auto"/>
              <w:jc w:val="left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</w:rPr>
              <w:t>□午前中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4424A3A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別送先</w:t>
            </w:r>
          </w:p>
          <w:p w14:paraId="1E2656BC" w14:textId="77777777" w:rsidR="00A333FD" w:rsidRPr="00DA27B8" w:rsidRDefault="00A333FD" w:rsidP="00DC156F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566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FDA1E99" w14:textId="77777777" w:rsidR="00A333FD" w:rsidRPr="00DA27B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〒</w:t>
            </w:r>
            <w:r w:rsidR="00DC156F" w:rsidRPr="00DA27B8">
              <w:rPr>
                <w:rFonts w:ascii="BIZ UD明朝 Medium" w:eastAsia="BIZ UD明朝 Medium" w:hAnsi="BIZ UD明朝 Medium" w:hint="eastAsia"/>
              </w:rPr>
              <w:t xml:space="preserve">　　　　　　　　　　　　　　　※無ければ記入不要</w:t>
            </w:r>
          </w:p>
          <w:p w14:paraId="2DD4A52E" w14:textId="77777777" w:rsidR="00A333FD" w:rsidRPr="00DA27B8" w:rsidRDefault="00A333FD" w:rsidP="002F7A73">
            <w:pPr>
              <w:wordWrap/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51D1A822" w14:textId="77777777" w:rsidR="00A333FD" w:rsidRPr="00DA27B8" w:rsidRDefault="00A333FD" w:rsidP="002F7A73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様宛</w:t>
            </w:r>
          </w:p>
          <w:p w14:paraId="732BF2B2" w14:textId="77777777" w:rsidR="00A333FD" w:rsidRPr="00DA27B8" w:rsidRDefault="00A333FD" w:rsidP="002F7A73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（電話番号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  <w:tr w:rsidR="00A333FD" w:rsidRPr="002E62DA" w14:paraId="1C1B74AD" w14:textId="77777777" w:rsidTr="00484937">
        <w:trPr>
          <w:trHeight w:val="536"/>
        </w:trPr>
        <w:tc>
          <w:tcPr>
            <w:tcW w:w="12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71FCD6E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2A18D219" w14:textId="77777777" w:rsidR="00A333FD" w:rsidRPr="00DA27B8" w:rsidRDefault="00A333FD" w:rsidP="002F7A73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40DA75" w14:textId="77777777" w:rsidR="00A333FD" w:rsidRPr="00565D58" w:rsidRDefault="00A333FD" w:rsidP="002F7A73">
            <w:pPr>
              <w:wordWrap/>
              <w:spacing w:line="0" w:lineRule="atLeast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品　名</w:t>
            </w:r>
          </w:p>
        </w:tc>
        <w:tc>
          <w:tcPr>
            <w:tcW w:w="3548" w:type="dxa"/>
            <w:tcBorders>
              <w:top w:val="single" w:sz="24" w:space="0" w:color="auto"/>
            </w:tcBorders>
            <w:vAlign w:val="center"/>
          </w:tcPr>
          <w:p w14:paraId="74097804" w14:textId="77777777" w:rsidR="00A333FD" w:rsidRPr="00565D58" w:rsidRDefault="00A333FD" w:rsidP="002F7A73">
            <w:pPr>
              <w:wordWrap/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4E3687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14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58EA34D" w14:textId="77777777" w:rsidR="00A333FD" w:rsidRPr="00DA27B8" w:rsidRDefault="00A333FD" w:rsidP="002F7A73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333FD" w:rsidRPr="002E62DA" w14:paraId="2D4F3DAC" w14:textId="77777777" w:rsidTr="00DA27B8">
        <w:trPr>
          <w:trHeight w:val="1373"/>
        </w:trPr>
        <w:tc>
          <w:tcPr>
            <w:tcW w:w="127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457D10F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時間指定</w:t>
            </w:r>
          </w:p>
          <w:p w14:paraId="17FC1FD7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（クロネコヤマト）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3E5E4A74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□指定なし</w:t>
            </w:r>
          </w:p>
          <w:p w14:paraId="425B2BB1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14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3EA80030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4E1C17F0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20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26CF3E9C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21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77A1BA24" w14:textId="77777777" w:rsidR="00A333FD" w:rsidRPr="00565D58" w:rsidRDefault="00A333FD" w:rsidP="002F7A73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□午前中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6EDE42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別送先</w:t>
            </w:r>
          </w:p>
          <w:p w14:paraId="42514219" w14:textId="77777777" w:rsidR="00A333FD" w:rsidRPr="00DA27B8" w:rsidRDefault="00A333FD" w:rsidP="00DC156F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566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26194CB" w14:textId="77777777" w:rsidR="00DC156F" w:rsidRPr="00DA27B8" w:rsidRDefault="00DC156F" w:rsidP="00DC156F">
            <w:pPr>
              <w:wordWrap/>
              <w:spacing w:line="0" w:lineRule="atLeast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〒　　　　　　　　　　　　　　　</w:t>
            </w:r>
            <w:r w:rsidRPr="00DA27B8">
              <w:rPr>
                <w:rFonts w:ascii="BIZ UD明朝 Medium" w:eastAsia="BIZ UD明朝 Medium" w:hAnsi="BIZ UD明朝 Medium" w:hint="eastAsia"/>
                <w:sz w:val="20"/>
              </w:rPr>
              <w:t>※無ければ記入不要</w:t>
            </w:r>
          </w:p>
          <w:p w14:paraId="3496162D" w14:textId="77777777" w:rsidR="00DC156F" w:rsidRPr="00DA27B8" w:rsidRDefault="00DC156F" w:rsidP="00DC156F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</w:p>
          <w:p w14:paraId="7CDD7B6F" w14:textId="77777777" w:rsidR="00DC156F" w:rsidRPr="00DA27B8" w:rsidRDefault="00DC156F" w:rsidP="00DC156F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様宛</w:t>
            </w:r>
          </w:p>
          <w:p w14:paraId="57D54F47" w14:textId="77777777" w:rsidR="00A333FD" w:rsidRPr="00DA27B8" w:rsidRDefault="00DC156F" w:rsidP="00DC156F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（電話番号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  <w:tr w:rsidR="00565D58" w:rsidRPr="00DA27B8" w14:paraId="4C8B299D" w14:textId="77777777" w:rsidTr="00B96AEC">
        <w:trPr>
          <w:trHeight w:val="532"/>
        </w:trPr>
        <w:tc>
          <w:tcPr>
            <w:tcW w:w="12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FDB205" w14:textId="77777777" w:rsidR="00565D58" w:rsidRPr="00565D58" w:rsidRDefault="00565D58" w:rsidP="00B96AEC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46A34F0B" w14:textId="77777777" w:rsidR="00565D58" w:rsidRPr="00DA27B8" w:rsidRDefault="00565D58" w:rsidP="00B96AEC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1C420D" w14:textId="77777777" w:rsidR="00565D58" w:rsidRPr="00565D58" w:rsidRDefault="00565D58" w:rsidP="00B96AEC">
            <w:pPr>
              <w:wordWrap/>
              <w:spacing w:line="0" w:lineRule="atLeast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品　名</w:t>
            </w:r>
          </w:p>
        </w:tc>
        <w:tc>
          <w:tcPr>
            <w:tcW w:w="3548" w:type="dxa"/>
            <w:tcBorders>
              <w:top w:val="single" w:sz="24" w:space="0" w:color="auto"/>
            </w:tcBorders>
            <w:vAlign w:val="center"/>
          </w:tcPr>
          <w:p w14:paraId="111E932A" w14:textId="77777777" w:rsidR="00565D58" w:rsidRPr="00DA27B8" w:rsidRDefault="00565D58" w:rsidP="00B96AEC">
            <w:pPr>
              <w:wordWrap/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006CB4" w14:textId="77777777" w:rsidR="00565D58" w:rsidRPr="00565D58" w:rsidRDefault="00565D58" w:rsidP="00B96AEC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14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45719F1" w14:textId="77777777" w:rsidR="00565D58" w:rsidRPr="00DA27B8" w:rsidRDefault="00565D58" w:rsidP="00B96AEC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A27B8" w:rsidRPr="002E62DA" w14:paraId="74054313" w14:textId="77777777" w:rsidTr="00DA27B8">
        <w:trPr>
          <w:trHeight w:val="1373"/>
        </w:trPr>
        <w:tc>
          <w:tcPr>
            <w:tcW w:w="127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C837A4" w14:textId="77777777" w:rsidR="00DA27B8" w:rsidRPr="00565D58" w:rsidRDefault="00DA27B8" w:rsidP="00DA27B8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時間指定</w:t>
            </w:r>
          </w:p>
          <w:p w14:paraId="490B4C9E" w14:textId="77777777" w:rsidR="00DA27B8" w:rsidRPr="00565D58" w:rsidRDefault="00DA27B8" w:rsidP="00DA27B8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（クロネコヤマト）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51873286" w14:textId="77777777" w:rsidR="00DA27B8" w:rsidRPr="00565D5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□指定なし</w:t>
            </w:r>
          </w:p>
          <w:p w14:paraId="4AAA1273" w14:textId="77777777" w:rsidR="00DA27B8" w:rsidRPr="00565D5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14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7992A276" w14:textId="77777777" w:rsidR="00DA27B8" w:rsidRPr="00565D5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096F7D29" w14:textId="77777777" w:rsidR="00DA27B8" w:rsidRPr="00565D5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20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15213DC7" w14:textId="77777777" w:rsidR="00DA27B8" w:rsidRPr="00565D5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21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374BB164" w14:textId="77777777" w:rsidR="00DA27B8" w:rsidRPr="00DA27B8" w:rsidRDefault="00DA27B8" w:rsidP="00DA27B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□午前中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E128B6" w14:textId="77777777" w:rsidR="00DA27B8" w:rsidRPr="00565D58" w:rsidRDefault="00DA27B8" w:rsidP="00DA27B8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別送先</w:t>
            </w:r>
          </w:p>
          <w:p w14:paraId="71E3B0B8" w14:textId="77777777" w:rsidR="00DA27B8" w:rsidRPr="00DA27B8" w:rsidRDefault="00DA27B8" w:rsidP="00DA27B8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566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6FF848B" w14:textId="77777777" w:rsidR="00DA27B8" w:rsidRPr="00DA27B8" w:rsidRDefault="00DA27B8" w:rsidP="00DA27B8">
            <w:pPr>
              <w:wordWrap/>
              <w:spacing w:line="0" w:lineRule="atLeast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〒　　　　　　　　　　　　　　　</w:t>
            </w:r>
            <w:r w:rsidRPr="00DA27B8">
              <w:rPr>
                <w:rFonts w:ascii="BIZ UD明朝 Medium" w:eastAsia="BIZ UD明朝 Medium" w:hAnsi="BIZ UD明朝 Medium" w:hint="eastAsia"/>
                <w:sz w:val="20"/>
              </w:rPr>
              <w:t>※無ければ記入不要</w:t>
            </w:r>
          </w:p>
          <w:p w14:paraId="538CB285" w14:textId="77777777" w:rsidR="00DA27B8" w:rsidRPr="00DA27B8" w:rsidRDefault="00DA27B8" w:rsidP="00DA27B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</w:p>
          <w:p w14:paraId="57A972FB" w14:textId="77777777" w:rsidR="00DA27B8" w:rsidRPr="00DA27B8" w:rsidRDefault="00DA27B8" w:rsidP="00DA27B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様宛</w:t>
            </w:r>
          </w:p>
          <w:p w14:paraId="1AACD8C8" w14:textId="77777777" w:rsidR="00DA27B8" w:rsidRPr="00DA27B8" w:rsidRDefault="00DA27B8" w:rsidP="00DA27B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（電話番号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  <w:tr w:rsidR="00565D58" w:rsidRPr="00DA27B8" w14:paraId="5832DE58" w14:textId="77777777" w:rsidTr="00B96AEC">
        <w:trPr>
          <w:trHeight w:val="532"/>
        </w:trPr>
        <w:tc>
          <w:tcPr>
            <w:tcW w:w="12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EB289E" w14:textId="77777777" w:rsidR="00565D58" w:rsidRPr="00565D58" w:rsidRDefault="00565D58" w:rsidP="00B96AEC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bookmarkStart w:id="0" w:name="_Hlk121402317"/>
            <w:r w:rsidRPr="00565D58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4081DA7D" w14:textId="77777777" w:rsidR="00565D58" w:rsidRPr="00DA27B8" w:rsidRDefault="00565D58" w:rsidP="00B96AEC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0A7C3E0" w14:textId="77777777" w:rsidR="00565D58" w:rsidRPr="00565D58" w:rsidRDefault="00565D58" w:rsidP="00B96AEC">
            <w:pPr>
              <w:wordWrap/>
              <w:spacing w:line="0" w:lineRule="atLeast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品　名</w:t>
            </w:r>
          </w:p>
        </w:tc>
        <w:tc>
          <w:tcPr>
            <w:tcW w:w="3548" w:type="dxa"/>
            <w:tcBorders>
              <w:top w:val="single" w:sz="24" w:space="0" w:color="auto"/>
            </w:tcBorders>
            <w:vAlign w:val="center"/>
          </w:tcPr>
          <w:p w14:paraId="4F1259BE" w14:textId="77777777" w:rsidR="00565D58" w:rsidRPr="00DA27B8" w:rsidRDefault="00565D58" w:rsidP="00B96AEC">
            <w:pPr>
              <w:wordWrap/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E09A10C" w14:textId="77777777" w:rsidR="00565D58" w:rsidRPr="00565D58" w:rsidRDefault="00565D58" w:rsidP="00B96AEC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14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27406BA" w14:textId="77777777" w:rsidR="00565D58" w:rsidRPr="00DA27B8" w:rsidRDefault="00565D58" w:rsidP="00B96AEC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bookmarkEnd w:id="0"/>
      <w:tr w:rsidR="00565D58" w:rsidRPr="002E62DA" w14:paraId="7B75681B" w14:textId="77777777" w:rsidTr="00DA27B8">
        <w:trPr>
          <w:trHeight w:val="1373"/>
        </w:trPr>
        <w:tc>
          <w:tcPr>
            <w:tcW w:w="127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88A877" w14:textId="77777777" w:rsidR="00565D58" w:rsidRPr="00565D58" w:rsidRDefault="00565D58" w:rsidP="00565D58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時間指定</w:t>
            </w:r>
          </w:p>
          <w:p w14:paraId="3FB3B68C" w14:textId="77777777" w:rsidR="00565D58" w:rsidRPr="00DA27B8" w:rsidRDefault="00565D58" w:rsidP="00565D58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（クロネコヤマト）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6C6EE01D" w14:textId="77777777" w:rsidR="00565D58" w:rsidRPr="00565D5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□指定なし</w:t>
            </w:r>
          </w:p>
          <w:p w14:paraId="7498AEC5" w14:textId="77777777" w:rsidR="00565D58" w:rsidRPr="00565D5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14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2075ADAF" w14:textId="77777777" w:rsidR="00565D58" w:rsidRPr="00565D5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5D94DEA0" w14:textId="77777777" w:rsidR="00565D58" w:rsidRPr="00565D5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20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332D87FA" w14:textId="77777777" w:rsidR="00565D58" w:rsidRPr="00565D5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21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74C65237" w14:textId="77777777" w:rsidR="00565D58" w:rsidRPr="00DA27B8" w:rsidRDefault="00565D58" w:rsidP="00565D58">
            <w:pPr>
              <w:wordWrap/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□午前中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4D045C" w14:textId="77777777" w:rsidR="00565D58" w:rsidRPr="00565D58" w:rsidRDefault="00565D58" w:rsidP="00565D58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別送先</w:t>
            </w:r>
          </w:p>
          <w:p w14:paraId="60AD2B57" w14:textId="77777777" w:rsidR="00565D58" w:rsidRPr="00DA27B8" w:rsidRDefault="00565D58" w:rsidP="00565D58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566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E64946D" w14:textId="77777777" w:rsidR="00565D58" w:rsidRPr="00DA27B8" w:rsidRDefault="00565D58" w:rsidP="00565D58">
            <w:pPr>
              <w:wordWrap/>
              <w:spacing w:line="0" w:lineRule="atLeast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〒　　　　　　　　　　　　　　　</w:t>
            </w:r>
            <w:r w:rsidRPr="00DA27B8">
              <w:rPr>
                <w:rFonts w:ascii="BIZ UD明朝 Medium" w:eastAsia="BIZ UD明朝 Medium" w:hAnsi="BIZ UD明朝 Medium" w:hint="eastAsia"/>
                <w:sz w:val="20"/>
              </w:rPr>
              <w:t>※無ければ記入不要</w:t>
            </w:r>
          </w:p>
          <w:p w14:paraId="239F020D" w14:textId="77777777" w:rsidR="00565D58" w:rsidRPr="00DA27B8" w:rsidRDefault="00565D58" w:rsidP="00565D5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</w:p>
          <w:p w14:paraId="261E684B" w14:textId="77777777" w:rsidR="00565D58" w:rsidRPr="00DA27B8" w:rsidRDefault="00565D58" w:rsidP="00565D5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様宛</w:t>
            </w:r>
          </w:p>
          <w:p w14:paraId="7793C83B" w14:textId="77777777" w:rsidR="00565D58" w:rsidRPr="00DA27B8" w:rsidRDefault="00565D58" w:rsidP="00565D58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（電話番号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  <w:tr w:rsidR="00A333FD" w:rsidRPr="002E62DA" w14:paraId="5BB7DBFB" w14:textId="77777777" w:rsidTr="00484937">
        <w:trPr>
          <w:trHeight w:val="532"/>
        </w:trPr>
        <w:tc>
          <w:tcPr>
            <w:tcW w:w="1279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27CA91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bookmarkStart w:id="1" w:name="_Hlk121402293"/>
            <w:r w:rsidRPr="00565D58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2B931922" w14:textId="77777777" w:rsidR="00A333FD" w:rsidRPr="00DA27B8" w:rsidRDefault="00A333FD" w:rsidP="002F7A73">
            <w:pPr>
              <w:wordWrap/>
              <w:spacing w:line="0" w:lineRule="atLeast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番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37FBE0" w14:textId="77777777" w:rsidR="00A333FD" w:rsidRPr="00565D58" w:rsidRDefault="00A333FD" w:rsidP="002F7A73">
            <w:pPr>
              <w:wordWrap/>
              <w:spacing w:line="0" w:lineRule="atLeast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品　名</w:t>
            </w:r>
          </w:p>
        </w:tc>
        <w:tc>
          <w:tcPr>
            <w:tcW w:w="3548" w:type="dxa"/>
            <w:tcBorders>
              <w:top w:val="single" w:sz="24" w:space="0" w:color="auto"/>
            </w:tcBorders>
            <w:vAlign w:val="center"/>
          </w:tcPr>
          <w:p w14:paraId="0FC6A801" w14:textId="77777777" w:rsidR="00A333FD" w:rsidRPr="00DA27B8" w:rsidRDefault="00A333FD" w:rsidP="002F7A73">
            <w:pPr>
              <w:wordWrap/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4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27E9DB" w14:textId="77777777" w:rsidR="00A333FD" w:rsidRPr="00565D58" w:rsidRDefault="00A333FD" w:rsidP="002F7A73">
            <w:pPr>
              <w:wordWrap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140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4358F1" w14:textId="77777777" w:rsidR="00A333FD" w:rsidRPr="00DA27B8" w:rsidRDefault="00A333FD" w:rsidP="002F7A73">
            <w:pPr>
              <w:wordWrap/>
              <w:spacing w:line="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bookmarkEnd w:id="1"/>
      <w:tr w:rsidR="00A333FD" w:rsidRPr="002E62DA" w14:paraId="0CA1EBFC" w14:textId="77777777" w:rsidTr="00DA27B8">
        <w:trPr>
          <w:trHeight w:val="1401"/>
        </w:trPr>
        <w:tc>
          <w:tcPr>
            <w:tcW w:w="127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7F227F" w14:textId="77777777" w:rsidR="00A333FD" w:rsidRPr="00565D58" w:rsidRDefault="00A333FD" w:rsidP="00565D58">
            <w:pPr>
              <w:wordWrap/>
              <w:spacing w:line="276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時間指定</w:t>
            </w:r>
          </w:p>
          <w:p w14:paraId="235B34B6" w14:textId="77777777" w:rsidR="00A333FD" w:rsidRPr="00DA27B8" w:rsidRDefault="00A333FD" w:rsidP="00565D58">
            <w:pPr>
              <w:wordWrap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  <w:szCs w:val="21"/>
              </w:rPr>
              <w:t>（クロネコヤマト）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7D01E409" w14:textId="77777777" w:rsidR="00A333FD" w:rsidRPr="00565D5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□指定なし</w:t>
            </w:r>
          </w:p>
          <w:p w14:paraId="4C9616C5" w14:textId="77777777" w:rsidR="00A333FD" w:rsidRPr="00565D5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14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34F453D1" w14:textId="77777777" w:rsidR="00A333FD" w:rsidRPr="00565D5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16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1C404102" w14:textId="77777777" w:rsidR="00A333FD" w:rsidRPr="00565D5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18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20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680AB986" w14:textId="77777777" w:rsidR="00A333FD" w:rsidRPr="00565D5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19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時～</w:t>
            </w:r>
            <w:r w:rsidRPr="00565D58">
              <w:rPr>
                <w:rFonts w:ascii="BIZ UD明朝 Medium" w:eastAsia="BIZ UD明朝 Medium" w:hAnsi="BIZ UD明朝 Medium"/>
                <w:sz w:val="18"/>
                <w:szCs w:val="18"/>
              </w:rPr>
              <w:t>21</w:t>
            </w: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時</w:t>
            </w:r>
          </w:p>
          <w:p w14:paraId="7E7C34AC" w14:textId="77777777" w:rsidR="00A333FD" w:rsidRPr="00DA27B8" w:rsidRDefault="00A333FD" w:rsidP="00565D58">
            <w:pPr>
              <w:wordWrap/>
              <w:spacing w:line="276" w:lineRule="auto"/>
              <w:jc w:val="left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□午前中</w:t>
            </w: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FDB95F" w14:textId="77777777" w:rsidR="00A333FD" w:rsidRPr="00565D58" w:rsidRDefault="00A333FD" w:rsidP="00565D58">
            <w:pPr>
              <w:wordWrap/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別送先</w:t>
            </w:r>
          </w:p>
          <w:p w14:paraId="09BD5A57" w14:textId="77777777" w:rsidR="00A333FD" w:rsidRPr="00DA27B8" w:rsidRDefault="00A333FD" w:rsidP="00565D58">
            <w:pPr>
              <w:wordWrap/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65D58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5661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03F7394" w14:textId="77777777" w:rsidR="00DC156F" w:rsidRPr="00DA27B8" w:rsidRDefault="00DC156F" w:rsidP="00565D58">
            <w:pPr>
              <w:wordWrap/>
              <w:spacing w:line="276" w:lineRule="auto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〒　　　　　　　　　　　　　　　</w:t>
            </w:r>
            <w:r w:rsidRPr="00DA27B8">
              <w:rPr>
                <w:rFonts w:ascii="BIZ UD明朝 Medium" w:eastAsia="BIZ UD明朝 Medium" w:hAnsi="BIZ UD明朝 Medium" w:hint="eastAsia"/>
                <w:sz w:val="20"/>
              </w:rPr>
              <w:t>※無ければ記入不要</w:t>
            </w:r>
          </w:p>
          <w:p w14:paraId="5D41C28A" w14:textId="77777777" w:rsidR="00DC156F" w:rsidRPr="00DA27B8" w:rsidRDefault="00DC156F" w:rsidP="00565D58">
            <w:pPr>
              <w:wordWrap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</w:p>
          <w:p w14:paraId="3ED116CD" w14:textId="77777777" w:rsidR="00DC156F" w:rsidRPr="00DA27B8" w:rsidRDefault="00DC156F" w:rsidP="00565D58">
            <w:pPr>
              <w:wordWrap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>様宛</w:t>
            </w:r>
          </w:p>
          <w:p w14:paraId="76649B2C" w14:textId="77777777" w:rsidR="00A333FD" w:rsidRPr="00DA27B8" w:rsidRDefault="00DC156F" w:rsidP="00565D58">
            <w:pPr>
              <w:wordWrap/>
              <w:spacing w:line="276" w:lineRule="auto"/>
              <w:jc w:val="right"/>
              <w:rPr>
                <w:rFonts w:ascii="BIZ UD明朝 Medium" w:eastAsia="BIZ UD明朝 Medium" w:hAnsi="BIZ UD明朝 Medium"/>
              </w:rPr>
            </w:pPr>
            <w:r w:rsidRPr="00DA27B8">
              <w:rPr>
                <w:rFonts w:ascii="BIZ UD明朝 Medium" w:eastAsia="BIZ UD明朝 Medium" w:hAnsi="BIZ UD明朝 Medium" w:hint="eastAsia"/>
              </w:rPr>
              <w:t xml:space="preserve">（電話番号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A27B8">
              <w:rPr>
                <w:rFonts w:ascii="BIZ UD明朝 Medium" w:eastAsia="BIZ UD明朝 Medium" w:hAnsi="BIZ UD明朝 Medium"/>
              </w:rPr>
              <w:t>-</w:t>
            </w:r>
            <w:r w:rsidRPr="00DA27B8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</w:tc>
      </w:tr>
    </w:tbl>
    <w:p w14:paraId="3AE6E5E8" w14:textId="77777777" w:rsidR="00BB52B1" w:rsidRDefault="005E78BA" w:rsidP="00565D58">
      <w:pPr>
        <w:wordWrap/>
        <w:spacing w:line="240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DA27B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Pr="00DA27B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特典を希望しない。</w:t>
      </w:r>
    </w:p>
    <w:p w14:paraId="470EDA6F" w14:textId="77777777" w:rsidR="00565D58" w:rsidRPr="00565D58" w:rsidRDefault="00565D58" w:rsidP="00565D58">
      <w:pPr>
        <w:wordWrap/>
        <w:spacing w:line="240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1FDEB668" w14:textId="77777777" w:rsidR="000121DD" w:rsidRPr="00DA27B8" w:rsidRDefault="0021136E" w:rsidP="00565D58">
      <w:pPr>
        <w:wordWrap/>
        <w:spacing w:line="240" w:lineRule="auto"/>
        <w:ind w:left="240" w:hangingChars="100" w:hanging="240"/>
        <w:rPr>
          <w:rFonts w:ascii="BIZ UDゴシック" w:eastAsia="BIZ UDゴシック" w:hAnsi="BIZ UDゴシック"/>
          <w:b/>
          <w:sz w:val="24"/>
          <w:szCs w:val="24"/>
        </w:rPr>
      </w:pPr>
      <w:r w:rsidRPr="00DA27B8">
        <w:rPr>
          <w:rFonts w:ascii="BIZ UDゴシック" w:eastAsia="BIZ UDゴシック" w:hAnsi="BIZ UDゴシック" w:hint="eastAsia"/>
          <w:b/>
          <w:sz w:val="24"/>
          <w:szCs w:val="24"/>
        </w:rPr>
        <w:t xml:space="preserve">４　</w:t>
      </w:r>
      <w:r w:rsidR="000121DD" w:rsidRPr="00DA27B8">
        <w:rPr>
          <w:rFonts w:ascii="BIZ UDゴシック" w:eastAsia="BIZ UDゴシック" w:hAnsi="BIZ UDゴシック" w:hint="eastAsia"/>
          <w:b/>
          <w:sz w:val="24"/>
          <w:szCs w:val="24"/>
        </w:rPr>
        <w:t>ワンストップ特例</w:t>
      </w:r>
      <w:r w:rsidR="005202E7" w:rsidRPr="00DA27B8">
        <w:rPr>
          <w:rFonts w:ascii="BIZ UDゴシック" w:eastAsia="BIZ UDゴシック" w:hAnsi="BIZ UDゴシック" w:hint="eastAsia"/>
          <w:b/>
          <w:sz w:val="24"/>
          <w:szCs w:val="24"/>
        </w:rPr>
        <w:t>制度の利用</w:t>
      </w:r>
      <w:r w:rsidR="000121DD" w:rsidRPr="00DA27B8">
        <w:rPr>
          <w:rFonts w:ascii="BIZ UDゴシック" w:eastAsia="BIZ UDゴシック" w:hAnsi="BIZ UDゴシック" w:hint="eastAsia"/>
          <w:b/>
          <w:sz w:val="24"/>
          <w:szCs w:val="24"/>
        </w:rPr>
        <w:t>（</w:t>
      </w:r>
      <w:r w:rsidR="005202E7" w:rsidRPr="00DA27B8">
        <w:rPr>
          <w:rFonts w:ascii="BIZ UDゴシック" w:eastAsia="BIZ UDゴシック" w:hAnsi="BIZ UDゴシック" w:hint="eastAsia"/>
          <w:b/>
          <w:sz w:val="24"/>
          <w:szCs w:val="24"/>
        </w:rPr>
        <w:t>申告特例</w:t>
      </w:r>
      <w:r w:rsidR="000121DD" w:rsidRPr="00DA27B8">
        <w:rPr>
          <w:rFonts w:ascii="BIZ UDゴシック" w:eastAsia="BIZ UDゴシック" w:hAnsi="BIZ UDゴシック" w:hint="eastAsia"/>
          <w:b/>
          <w:sz w:val="24"/>
          <w:szCs w:val="24"/>
        </w:rPr>
        <w:t>申請書を希望する場合は□に</w:t>
      </w:r>
      <w:r w:rsidR="00DA27B8">
        <w:rPr>
          <w:rFonts w:ascii="Segoe UI Emoji" w:eastAsia="BIZ UDゴシック" w:hAnsi="Segoe UI Emoji" w:cs="Segoe UI Emoji" w:hint="eastAsia"/>
          <w:b/>
          <w:sz w:val="24"/>
          <w:szCs w:val="24"/>
        </w:rPr>
        <w:t>✔</w:t>
      </w:r>
      <w:r w:rsidR="000121DD" w:rsidRPr="00DA27B8">
        <w:rPr>
          <w:rFonts w:ascii="BIZ UDゴシック" w:eastAsia="BIZ UDゴシック" w:hAnsi="BIZ UDゴシック" w:cs="BIZ UDゴシック" w:hint="eastAsia"/>
          <w:b/>
          <w:sz w:val="24"/>
          <w:szCs w:val="24"/>
        </w:rPr>
        <w:t>印をお願いします。）</w:t>
      </w:r>
    </w:p>
    <w:p w14:paraId="3E0884B4" w14:textId="77777777" w:rsidR="000121DD" w:rsidRDefault="000121DD" w:rsidP="00565D58">
      <w:pPr>
        <w:wordWrap/>
        <w:spacing w:line="240" w:lineRule="auto"/>
        <w:ind w:firstLineChars="100" w:firstLine="280"/>
        <w:rPr>
          <w:rFonts w:ascii="BIZ UD明朝 Medium" w:eastAsia="BIZ UD明朝 Medium" w:hAnsi="BIZ UD明朝 Medium"/>
          <w:sz w:val="22"/>
          <w:szCs w:val="22"/>
        </w:rPr>
      </w:pPr>
      <w:r>
        <w:rPr>
          <w:rFonts w:hAnsi="Arial"/>
          <w:sz w:val="28"/>
          <w:szCs w:val="28"/>
        </w:rPr>
        <w:t xml:space="preserve"> 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Pr="00DA27B8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ワンストップ</w:t>
      </w:r>
      <w:r w:rsidR="005202E7" w:rsidRPr="00DA27B8">
        <w:rPr>
          <w:rFonts w:ascii="BIZ UD明朝 Medium" w:eastAsia="BIZ UD明朝 Medium" w:hAnsi="BIZ UD明朝 Medium" w:hint="eastAsia"/>
          <w:sz w:val="22"/>
          <w:szCs w:val="22"/>
        </w:rPr>
        <w:t>特例制度に係る「申告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特例申請書</w:t>
      </w:r>
      <w:r w:rsidR="005202E7" w:rsidRPr="00DA27B8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Pr="00DA27B8">
        <w:rPr>
          <w:rFonts w:ascii="BIZ UD明朝 Medium" w:eastAsia="BIZ UD明朝 Medium" w:hAnsi="BIZ UD明朝 Medium" w:hint="eastAsia"/>
          <w:sz w:val="22"/>
          <w:szCs w:val="22"/>
        </w:rPr>
        <w:t>を希望する。</w:t>
      </w:r>
    </w:p>
    <w:p w14:paraId="67D7CDD2" w14:textId="77777777" w:rsidR="00565D58" w:rsidRDefault="00565D58" w:rsidP="00565D58">
      <w:pPr>
        <w:wordWrap/>
        <w:spacing w:line="24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CFFE8B9" w14:textId="77777777" w:rsidR="00565D58" w:rsidRPr="00565D58" w:rsidRDefault="00565D58" w:rsidP="00565D58">
      <w:pPr>
        <w:wordWrap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565D58">
        <w:rPr>
          <w:rFonts w:ascii="BIZ UDゴシック" w:eastAsia="BIZ UDゴシック" w:hAnsi="BIZ UDゴシック" w:hint="eastAsia"/>
          <w:b/>
          <w:sz w:val="24"/>
          <w:szCs w:val="24"/>
        </w:rPr>
        <w:t>５　自由記載欄（普代村との関わり・応援メッセージ等なんでもお書きください。）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9258"/>
      </w:tblGrid>
      <w:tr w:rsidR="00565D58" w:rsidRPr="002E62DA" w14:paraId="53022B7A" w14:textId="77777777" w:rsidTr="00565D58">
        <w:trPr>
          <w:trHeight w:val="2230"/>
        </w:trPr>
        <w:tc>
          <w:tcPr>
            <w:tcW w:w="9466" w:type="dxa"/>
          </w:tcPr>
          <w:p w14:paraId="608FEF93" w14:textId="77777777" w:rsidR="00565D58" w:rsidRDefault="00565D58" w:rsidP="00565D58">
            <w:pPr>
              <w:wordWrap/>
              <w:spacing w:line="276" w:lineRule="auto"/>
              <w:rPr>
                <w:rFonts w:hAnsi="Arial"/>
              </w:rPr>
            </w:pPr>
          </w:p>
          <w:p w14:paraId="0CE6C999" w14:textId="77777777" w:rsidR="00565D58" w:rsidRDefault="00565D58" w:rsidP="00565D58">
            <w:pPr>
              <w:wordWrap/>
              <w:spacing w:line="276" w:lineRule="auto"/>
              <w:rPr>
                <w:rFonts w:hAnsi="Arial"/>
              </w:rPr>
            </w:pPr>
          </w:p>
          <w:p w14:paraId="768E7A99" w14:textId="77777777" w:rsidR="00565D58" w:rsidRPr="002E62DA" w:rsidRDefault="00565D58" w:rsidP="00565D58">
            <w:pPr>
              <w:wordWrap/>
              <w:spacing w:line="276" w:lineRule="auto"/>
              <w:rPr>
                <w:rFonts w:hAnsi="Arial"/>
              </w:rPr>
            </w:pPr>
          </w:p>
        </w:tc>
      </w:tr>
    </w:tbl>
    <w:p w14:paraId="154AD6BE" w14:textId="77777777" w:rsidR="00565D58" w:rsidRPr="00DA27B8" w:rsidRDefault="00565D58" w:rsidP="008D7B4E">
      <w:pPr>
        <w:wordWrap/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sectPr w:rsidR="00565D58" w:rsidRPr="00DA27B8" w:rsidSect="00A333FD">
      <w:type w:val="continuous"/>
      <w:pgSz w:w="11906" w:h="16838" w:code="9"/>
      <w:pgMar w:top="426" w:right="1091" w:bottom="0" w:left="1155" w:header="30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0DFE" w14:textId="77777777" w:rsidR="005F6EFF" w:rsidRDefault="005F6EFF">
      <w:r>
        <w:separator/>
      </w:r>
    </w:p>
  </w:endnote>
  <w:endnote w:type="continuationSeparator" w:id="0">
    <w:p w14:paraId="152FA6A4" w14:textId="77777777" w:rsidR="005F6EFF" w:rsidRDefault="005F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43DE" w14:textId="77777777" w:rsidR="005F6EFF" w:rsidRDefault="005F6EFF">
      <w:r>
        <w:separator/>
      </w:r>
    </w:p>
  </w:footnote>
  <w:footnote w:type="continuationSeparator" w:id="0">
    <w:p w14:paraId="0D9A92E9" w14:textId="77777777" w:rsidR="005F6EFF" w:rsidRDefault="005F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0E3B"/>
    <w:multiLevelType w:val="hybridMultilevel"/>
    <w:tmpl w:val="3F80796E"/>
    <w:lvl w:ilvl="0" w:tplc="17EC3818">
      <w:start w:val="6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220D2"/>
    <w:multiLevelType w:val="hybridMultilevel"/>
    <w:tmpl w:val="36E2CBF6"/>
    <w:lvl w:ilvl="0" w:tplc="1708062C">
      <w:start w:val="6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190A"/>
    <w:rsid w:val="000121DD"/>
    <w:rsid w:val="00062EE2"/>
    <w:rsid w:val="000A2353"/>
    <w:rsid w:val="000D1AA7"/>
    <w:rsid w:val="001E6ADF"/>
    <w:rsid w:val="0021136E"/>
    <w:rsid w:val="002262A3"/>
    <w:rsid w:val="002841A0"/>
    <w:rsid w:val="002E07B5"/>
    <w:rsid w:val="002E62DA"/>
    <w:rsid w:val="002F7A73"/>
    <w:rsid w:val="003163A8"/>
    <w:rsid w:val="00370C31"/>
    <w:rsid w:val="00374FC5"/>
    <w:rsid w:val="003D37F1"/>
    <w:rsid w:val="003D742D"/>
    <w:rsid w:val="0042190A"/>
    <w:rsid w:val="00484937"/>
    <w:rsid w:val="004A6C90"/>
    <w:rsid w:val="005202E7"/>
    <w:rsid w:val="00525C23"/>
    <w:rsid w:val="00562AC8"/>
    <w:rsid w:val="00565D58"/>
    <w:rsid w:val="005E78BA"/>
    <w:rsid w:val="005F6EFF"/>
    <w:rsid w:val="006F5D88"/>
    <w:rsid w:val="006F74DF"/>
    <w:rsid w:val="00870D4F"/>
    <w:rsid w:val="008D7B4E"/>
    <w:rsid w:val="00916DE2"/>
    <w:rsid w:val="009B27C7"/>
    <w:rsid w:val="009F441B"/>
    <w:rsid w:val="00A11BC6"/>
    <w:rsid w:val="00A333FD"/>
    <w:rsid w:val="00A603F3"/>
    <w:rsid w:val="00A7617E"/>
    <w:rsid w:val="00A83D3B"/>
    <w:rsid w:val="00B32063"/>
    <w:rsid w:val="00B9210F"/>
    <w:rsid w:val="00BB4D9D"/>
    <w:rsid w:val="00BB52B1"/>
    <w:rsid w:val="00BD63D2"/>
    <w:rsid w:val="00BE1108"/>
    <w:rsid w:val="00C023CB"/>
    <w:rsid w:val="00C84EBD"/>
    <w:rsid w:val="00CB5561"/>
    <w:rsid w:val="00CE411F"/>
    <w:rsid w:val="00CF3F4A"/>
    <w:rsid w:val="00D753D2"/>
    <w:rsid w:val="00D832C3"/>
    <w:rsid w:val="00DA27B8"/>
    <w:rsid w:val="00DC156F"/>
    <w:rsid w:val="00E00342"/>
    <w:rsid w:val="00EF6E77"/>
    <w:rsid w:val="00F17954"/>
    <w:rsid w:val="00F27414"/>
    <w:rsid w:val="00F54112"/>
    <w:rsid w:val="00F71DC0"/>
    <w:rsid w:val="00F83106"/>
    <w:rsid w:val="00FD6C6F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F548C8"/>
  <w14:defaultImageDpi w14:val="0"/>
  <w15:docId w15:val="{65ABF1A2-72C9-4EC7-B4CC-780D17C8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5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630" w:hanging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59"/>
    <w:rsid w:val="00EF6E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25C23"/>
    <w:pPr>
      <w:jc w:val="center"/>
    </w:pPr>
    <w:rPr>
      <w:rFonts w:hAnsi="Arial"/>
    </w:rPr>
  </w:style>
  <w:style w:type="character" w:customStyle="1" w:styleId="aa">
    <w:name w:val="記 (文字)"/>
    <w:basedOn w:val="a0"/>
    <w:link w:val="a9"/>
    <w:uiPriority w:val="99"/>
    <w:locked/>
    <w:rsid w:val="00525C23"/>
    <w:rPr>
      <w:rFonts w:ascii="ＭＳ 明朝" w:hAnsi="Arial" w:cs="ＭＳ 明朝"/>
    </w:rPr>
  </w:style>
  <w:style w:type="paragraph" w:styleId="ab">
    <w:name w:val="Closing"/>
    <w:basedOn w:val="a"/>
    <w:link w:val="ac"/>
    <w:uiPriority w:val="99"/>
    <w:unhideWhenUsed/>
    <w:rsid w:val="00525C23"/>
    <w:pPr>
      <w:jc w:val="right"/>
    </w:pPr>
    <w:rPr>
      <w:rFonts w:hAnsi="Arial"/>
    </w:rPr>
  </w:style>
  <w:style w:type="character" w:customStyle="1" w:styleId="ac">
    <w:name w:val="結語 (文字)"/>
    <w:basedOn w:val="a0"/>
    <w:link w:val="ab"/>
    <w:uiPriority w:val="99"/>
    <w:locked/>
    <w:rsid w:val="00525C23"/>
    <w:rPr>
      <w:rFonts w:ascii="ＭＳ 明朝" w:hAnsi="Arial" w:cs="ＭＳ 明朝"/>
    </w:rPr>
  </w:style>
  <w:style w:type="paragraph" w:styleId="ad">
    <w:name w:val="List Paragraph"/>
    <w:basedOn w:val="a"/>
    <w:uiPriority w:val="34"/>
    <w:qFormat/>
    <w:rsid w:val="00CB55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92D8-F8DA-4A1D-A988-239C90F1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21</TotalTime>
  <Pages>2</Pages>
  <Words>981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PC18</dc:creator>
  <cp:lastModifiedBy>坂下 雄洋</cp:lastModifiedBy>
  <cp:revision>7</cp:revision>
  <cp:lastPrinted>2022-01-28T05:40:00Z</cp:lastPrinted>
  <dcterms:created xsi:type="dcterms:W3CDTF">2022-12-08T05:38:00Z</dcterms:created>
  <dcterms:modified xsi:type="dcterms:W3CDTF">2026-04-01T04:53:00Z</dcterms:modified>
</cp:coreProperties>
</file>